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BA39A" w14:textId="3D7F603B" w:rsidR="00E856B0" w:rsidRPr="00567491" w:rsidRDefault="00374BED" w:rsidP="00C46167">
      <w:pPr>
        <w:autoSpaceDE w:val="0"/>
        <w:autoSpaceDN w:val="0"/>
        <w:adjustRightInd w:val="0"/>
        <w:rPr>
          <w:rFonts w:cstheme="minorHAnsi"/>
          <w:b/>
          <w:bCs/>
        </w:rPr>
      </w:pPr>
      <w:r w:rsidRPr="00567491">
        <w:rPr>
          <w:rFonts w:cstheme="minorHAnsi"/>
          <w:b/>
        </w:rPr>
        <w:t>SUMMARY INFORMATIO</w:t>
      </w:r>
      <w:r w:rsidR="00503FC3" w:rsidRPr="00567491">
        <w:rPr>
          <w:rFonts w:cstheme="minorHAnsi"/>
          <w:b/>
        </w:rPr>
        <w:t>N</w:t>
      </w:r>
    </w:p>
    <w:tbl>
      <w:tblPr>
        <w:tblW w:w="10411" w:type="dxa"/>
        <w:tblLook w:val="04A0" w:firstRow="1" w:lastRow="0" w:firstColumn="1" w:lastColumn="0" w:noHBand="0" w:noVBand="1"/>
      </w:tblPr>
      <w:tblGrid>
        <w:gridCol w:w="2245"/>
        <w:gridCol w:w="1980"/>
        <w:gridCol w:w="1710"/>
        <w:gridCol w:w="629"/>
        <w:gridCol w:w="1697"/>
        <w:gridCol w:w="2150"/>
      </w:tblGrid>
      <w:tr w:rsidR="00374BED" w:rsidRPr="00567491" w14:paraId="51348A7B" w14:textId="77777777" w:rsidTr="00567491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0F5" w14:textId="27289BD1" w:rsidR="00374BED" w:rsidRPr="00567491" w:rsidRDefault="00374BED" w:rsidP="00A43D1B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Proposal Title: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91A0" w14:textId="1885F461" w:rsidR="00374BED" w:rsidRPr="00567491" w:rsidRDefault="00374BED" w:rsidP="00567491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 </w:t>
            </w:r>
          </w:p>
        </w:tc>
      </w:tr>
      <w:tr w:rsidR="00A43D1B" w:rsidRPr="00567491" w14:paraId="266063BA" w14:textId="77777777" w:rsidTr="00567491">
        <w:trPr>
          <w:trHeight w:val="30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4FA" w14:textId="5DF6285B" w:rsidR="00A43D1B" w:rsidRPr="00567491" w:rsidRDefault="00374BED" w:rsidP="00A43D1B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PI: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B1ED" w14:textId="77777777" w:rsidR="00A43D1B" w:rsidRPr="00567491" w:rsidRDefault="00A43D1B" w:rsidP="00567491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5822C" w14:textId="77777777" w:rsidR="00A43D1B" w:rsidRPr="00567491" w:rsidRDefault="00A43D1B" w:rsidP="00A43D1B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3FD137" w14:textId="1570D22C" w:rsidR="00A43D1B" w:rsidRPr="00567491" w:rsidRDefault="00A43D1B" w:rsidP="00A43D1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49EEF0" w14:textId="50C44AA7" w:rsidR="00A43D1B" w:rsidRPr="00567491" w:rsidRDefault="00A43D1B" w:rsidP="00A43D1B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A43D1B" w:rsidRPr="00567491" w14:paraId="24B4DF88" w14:textId="77777777" w:rsidTr="00567491">
        <w:trPr>
          <w:trHeight w:val="30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7AF" w14:textId="77777777" w:rsidR="00A43D1B" w:rsidRPr="00567491" w:rsidRDefault="00A43D1B" w:rsidP="00A43D1B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Program: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87F" w14:textId="7AAC186E" w:rsidR="00A43D1B" w:rsidRPr="00567491" w:rsidRDefault="0073440A" w:rsidP="00567491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  <w:b/>
                </w:rPr>
                <w:id w:val="-21131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D1B" w:rsidRPr="0056749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3D1B" w:rsidRPr="00567491">
              <w:rPr>
                <w:rFonts w:cstheme="minorHAnsi"/>
                <w:b/>
              </w:rPr>
              <w:t xml:space="preserve"> Rolling    </w:t>
            </w:r>
            <w:sdt>
              <w:sdtPr>
                <w:rPr>
                  <w:rFonts w:cstheme="minorHAnsi"/>
                  <w:b/>
                </w:rPr>
                <w:id w:val="-10658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D1B" w:rsidRPr="0056749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43D1B" w:rsidRPr="00567491">
              <w:rPr>
                <w:rFonts w:cstheme="minorHAnsi"/>
                <w:b/>
              </w:rPr>
              <w:t xml:space="preserve"> Peer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466" w14:textId="77777777" w:rsidR="00A43D1B" w:rsidRPr="00567491" w:rsidRDefault="00A43D1B" w:rsidP="00A43D1B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Year: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2BD" w14:textId="77777777" w:rsidR="00A43D1B" w:rsidRPr="00567491" w:rsidRDefault="00A43D1B" w:rsidP="00A43D1B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6F3A6" w14:textId="77777777" w:rsidR="00A43D1B" w:rsidRPr="00567491" w:rsidRDefault="00A43D1B" w:rsidP="00A43D1B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316" w14:textId="77777777" w:rsidR="00A43D1B" w:rsidRPr="00567491" w:rsidRDefault="00A43D1B" w:rsidP="00A43D1B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74BED" w:rsidRPr="00567491" w14:paraId="7A7DAE9B" w14:textId="77777777" w:rsidTr="00567491">
        <w:trPr>
          <w:trHeight w:val="3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2465" w14:textId="6899A673" w:rsidR="00374BED" w:rsidRPr="00567491" w:rsidRDefault="00374BED" w:rsidP="00374BED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Amount Requested: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1152E" w14:textId="77777777" w:rsidR="00374BED" w:rsidRPr="00567491" w:rsidRDefault="00374BED" w:rsidP="00567491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B0F" w14:textId="77777777" w:rsidR="00374BED" w:rsidRPr="00567491" w:rsidRDefault="00374BED" w:rsidP="00374BED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4E0" w14:textId="664A9A28" w:rsidR="00374BED" w:rsidRPr="00567491" w:rsidRDefault="00374BED" w:rsidP="00374BED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GGI Liaison: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AD5" w14:textId="5708EA84" w:rsidR="00374BED" w:rsidRPr="00567491" w:rsidRDefault="00374BED" w:rsidP="00374BED">
            <w:pPr>
              <w:rPr>
                <w:rFonts w:eastAsia="Times New Roman" w:cstheme="minorHAnsi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74BED" w:rsidRPr="00567491" w14:paraId="0D7BC5ED" w14:textId="77777777" w:rsidTr="00567491">
        <w:trPr>
          <w:trHeight w:val="3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1A86" w14:textId="696DBF58" w:rsidR="00374BED" w:rsidRPr="00567491" w:rsidRDefault="00374BED" w:rsidP="00374BED">
            <w:pPr>
              <w:rPr>
                <w:rFonts w:eastAsia="Times New Roman" w:cstheme="minorHAnsi"/>
                <w:b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Collecting Trip Dates: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84D90" w14:textId="77777777" w:rsidR="00374BED" w:rsidRPr="00567491" w:rsidRDefault="00374BED" w:rsidP="00374BE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60B5" w14:textId="77777777" w:rsidR="00374BED" w:rsidRPr="00567491" w:rsidRDefault="00374BED" w:rsidP="00374BE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FF7" w14:textId="0C19A42C" w:rsidR="00374BED" w:rsidRPr="00567491" w:rsidRDefault="00374BED" w:rsidP="00374BED">
            <w:pPr>
              <w:rPr>
                <w:rFonts w:eastAsia="Times New Roman" w:cstheme="minorHAnsi"/>
                <w:color w:val="000000"/>
              </w:rPr>
            </w:pPr>
            <w:r w:rsidRPr="00567491">
              <w:rPr>
                <w:rFonts w:eastAsia="Times New Roman" w:cstheme="minorHAnsi"/>
                <w:b/>
                <w:color w:val="000000"/>
              </w:rPr>
              <w:t>Checklist Date: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C2E6" w14:textId="4EBBD3C5" w:rsidR="00374BED" w:rsidRPr="00567491" w:rsidRDefault="00374BED" w:rsidP="00374BED">
            <w:pPr>
              <w:rPr>
                <w:rFonts w:eastAsia="Times New Roman" w:cstheme="minorHAnsi"/>
              </w:rPr>
            </w:pPr>
            <w:r w:rsidRPr="00567491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3E96CBA2" w14:textId="3A0ECE9C" w:rsidR="00CA0DCD" w:rsidRPr="00567491" w:rsidRDefault="00CA0DCD" w:rsidP="00C46167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20F11660" w14:textId="2B644F53" w:rsidR="005D3ED5" w:rsidRPr="00567491" w:rsidRDefault="00CA0DCD" w:rsidP="00567491">
      <w:pPr>
        <w:rPr>
          <w:rFonts w:cstheme="minorHAnsi"/>
        </w:rPr>
      </w:pPr>
      <w:r w:rsidRPr="00567491">
        <w:rPr>
          <w:rFonts w:cstheme="minorHAnsi"/>
          <w:b/>
          <w:bCs/>
          <w:sz w:val="24"/>
          <w:u w:val="single"/>
        </w:rPr>
        <w:t>APPROVALS</w:t>
      </w:r>
    </w:p>
    <w:p w14:paraId="0139DCDD" w14:textId="77777777" w:rsidR="00EF31FE" w:rsidRPr="00567491" w:rsidRDefault="00EF31FE" w:rsidP="00567491">
      <w:pPr>
        <w:pStyle w:val="ListParagraph"/>
        <w:ind w:left="360"/>
        <w:rPr>
          <w:rFonts w:cstheme="minorHAnsi"/>
        </w:rPr>
      </w:pPr>
    </w:p>
    <w:p w14:paraId="6F152B1D" w14:textId="40FABFBC" w:rsidR="005D3ED5" w:rsidRPr="00567491" w:rsidRDefault="00374BED" w:rsidP="00567491">
      <w:pPr>
        <w:pStyle w:val="ListParagraph"/>
        <w:numPr>
          <w:ilvl w:val="0"/>
          <w:numId w:val="3"/>
        </w:numPr>
        <w:autoSpaceDE w:val="0"/>
        <w:autoSpaceDN w:val="0"/>
        <w:rPr>
          <w:rFonts w:cstheme="minorHAnsi"/>
        </w:rPr>
      </w:pPr>
      <w:r w:rsidRPr="00567491">
        <w:rPr>
          <w:rFonts w:cstheme="minorHAnsi"/>
        </w:rPr>
        <w:t>Do you</w:t>
      </w:r>
      <w:r w:rsidR="00576351" w:rsidRPr="00567491">
        <w:rPr>
          <w:rFonts w:cstheme="minorHAnsi"/>
        </w:rPr>
        <w:t xml:space="preserve"> have the necessary approvals</w:t>
      </w:r>
      <w:r w:rsidR="001E1DFB" w:rsidRPr="00567491">
        <w:rPr>
          <w:rFonts w:cstheme="minorHAnsi"/>
        </w:rPr>
        <w:t xml:space="preserve"> from the appropriate NMNH Department/Division</w:t>
      </w:r>
      <w:r w:rsidR="00576351" w:rsidRPr="00567491">
        <w:rPr>
          <w:rFonts w:cstheme="minorHAnsi"/>
        </w:rPr>
        <w:t>?</w:t>
      </w:r>
      <w:r w:rsidR="00576351" w:rsidRPr="00567491" w:rsidDel="00E856B0">
        <w:rPr>
          <w:rFonts w:cstheme="minorHAnsi"/>
        </w:rPr>
        <w:t xml:space="preserve"> </w:t>
      </w:r>
    </w:p>
    <w:p w14:paraId="67F82731" w14:textId="0B7C2715" w:rsidR="00E02D64" w:rsidRPr="00567491" w:rsidRDefault="00E02D64" w:rsidP="00567491">
      <w:pPr>
        <w:autoSpaceDE w:val="0"/>
        <w:autoSpaceDN w:val="0"/>
        <w:ind w:left="360"/>
        <w:rPr>
          <w:rFonts w:cstheme="minorHAnsi"/>
          <w:i/>
        </w:rPr>
      </w:pPr>
      <w:r w:rsidRPr="00567491">
        <w:rPr>
          <w:rFonts w:cstheme="minorHAnsi"/>
          <w:i/>
        </w:rPr>
        <w:t>(email approval should be sent from Department Chair and Collections</w:t>
      </w:r>
      <w:r w:rsidR="001E1DFB" w:rsidRPr="00567491">
        <w:rPr>
          <w:rFonts w:cstheme="minorHAnsi"/>
          <w:i/>
        </w:rPr>
        <w:t>/Funds</w:t>
      </w:r>
      <w:r w:rsidRPr="00567491">
        <w:rPr>
          <w:rFonts w:cstheme="minorHAnsi"/>
          <w:i/>
        </w:rPr>
        <w:t xml:space="preserve"> Manage</w:t>
      </w:r>
      <w:r w:rsidR="001E1DFB" w:rsidRPr="00567491">
        <w:rPr>
          <w:rFonts w:cstheme="minorHAnsi"/>
          <w:i/>
        </w:rPr>
        <w:t>rs</w:t>
      </w:r>
      <w:r w:rsidRPr="00567491">
        <w:rPr>
          <w:rFonts w:cstheme="minorHAnsi"/>
          <w:i/>
        </w:rPr>
        <w:t xml:space="preserve"> to </w:t>
      </w:r>
      <w:hyperlink r:id="rId8" w:history="1">
        <w:r w:rsidRPr="00567491">
          <w:rPr>
            <w:rStyle w:val="Hyperlink"/>
            <w:rFonts w:cstheme="minorHAnsi"/>
            <w:i/>
          </w:rPr>
          <w:t>GGI@si.edu</w:t>
        </w:r>
      </w:hyperlink>
      <w:r w:rsidRPr="00567491">
        <w:rPr>
          <w:rFonts w:cstheme="minorHAnsi"/>
          <w:i/>
        </w:rPr>
        <w:t>)</w:t>
      </w:r>
    </w:p>
    <w:p w14:paraId="7C987322" w14:textId="117C6F60" w:rsidR="005D3ED5" w:rsidRPr="00567491" w:rsidRDefault="005D3ED5" w:rsidP="00E02D64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9553" w:type="dxa"/>
        <w:tblInd w:w="805" w:type="dxa"/>
        <w:tblLook w:val="04A0" w:firstRow="1" w:lastRow="0" w:firstColumn="1" w:lastColumn="0" w:noHBand="0" w:noVBand="1"/>
        <w:tblCaption w:val="NMNH Department Approvals Checklist"/>
        <w:tblDescription w:val="Please indicate the name(s) of your Department Chair, Collections Manager, and Funds Manager and indicate whether their approval has been sent to GGI@si.edu."/>
      </w:tblPr>
      <w:tblGrid>
        <w:gridCol w:w="2070"/>
        <w:gridCol w:w="5676"/>
        <w:gridCol w:w="1807"/>
      </w:tblGrid>
      <w:tr w:rsidR="005D3ED5" w:rsidRPr="00567491" w14:paraId="3252ADC2" w14:textId="77777777" w:rsidTr="00ED2B44">
        <w:trPr>
          <w:tblHeader/>
        </w:trPr>
        <w:tc>
          <w:tcPr>
            <w:tcW w:w="2070" w:type="dxa"/>
          </w:tcPr>
          <w:p w14:paraId="7649668F" w14:textId="30425175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676" w:type="dxa"/>
          </w:tcPr>
          <w:p w14:paraId="78F084D7" w14:textId="7B876159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807" w:type="dxa"/>
          </w:tcPr>
          <w:p w14:paraId="3E2526EA" w14:textId="32D090C7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Approval Sent</w:t>
            </w:r>
          </w:p>
        </w:tc>
      </w:tr>
      <w:tr w:rsidR="005D3ED5" w:rsidRPr="00567491" w14:paraId="08E00440" w14:textId="77777777" w:rsidTr="00567491">
        <w:tc>
          <w:tcPr>
            <w:tcW w:w="2070" w:type="dxa"/>
          </w:tcPr>
          <w:p w14:paraId="28E0C1A5" w14:textId="44FA9C4E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sz w:val="22"/>
                <w:szCs w:val="22"/>
              </w:rPr>
              <w:t>Department Chair</w:t>
            </w:r>
          </w:p>
        </w:tc>
        <w:tc>
          <w:tcPr>
            <w:tcW w:w="5676" w:type="dxa"/>
          </w:tcPr>
          <w:p w14:paraId="5171AC6F" w14:textId="77777777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10F101D5" w14:textId="3B761556" w:rsidR="005D3ED5" w:rsidRPr="00567491" w:rsidRDefault="0073440A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-11646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-2976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9216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5D3ED5" w:rsidRPr="00567491" w14:paraId="54C442D1" w14:textId="77777777" w:rsidTr="00567491">
        <w:tc>
          <w:tcPr>
            <w:tcW w:w="2070" w:type="dxa"/>
          </w:tcPr>
          <w:p w14:paraId="150FC3C0" w14:textId="3C1D52EB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sz w:val="22"/>
                <w:szCs w:val="22"/>
              </w:rPr>
              <w:t>Collections Manager</w:t>
            </w:r>
          </w:p>
        </w:tc>
        <w:tc>
          <w:tcPr>
            <w:tcW w:w="5676" w:type="dxa"/>
          </w:tcPr>
          <w:p w14:paraId="18D54E94" w14:textId="77777777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4A345596" w14:textId="4C02D092" w:rsidR="005D3ED5" w:rsidRPr="00567491" w:rsidRDefault="0073440A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-49457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5911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12456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5D3ED5" w:rsidRPr="00567491" w14:paraId="3C307A83" w14:textId="77777777" w:rsidTr="00567491">
        <w:tc>
          <w:tcPr>
            <w:tcW w:w="2070" w:type="dxa"/>
          </w:tcPr>
          <w:p w14:paraId="08443847" w14:textId="23084AA8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7491">
              <w:rPr>
                <w:rFonts w:asciiTheme="minorHAnsi" w:hAnsiTheme="minorHAnsi" w:cstheme="minorHAnsi"/>
                <w:sz w:val="22"/>
                <w:szCs w:val="22"/>
              </w:rPr>
              <w:t>Funds Manager</w:t>
            </w:r>
          </w:p>
        </w:tc>
        <w:tc>
          <w:tcPr>
            <w:tcW w:w="5676" w:type="dxa"/>
          </w:tcPr>
          <w:p w14:paraId="3C2FA1EF" w14:textId="77777777" w:rsidR="005D3ED5" w:rsidRPr="00567491" w:rsidRDefault="005D3ED5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A6412C3" w14:textId="1024CBCD" w:rsidR="005D3ED5" w:rsidRPr="00567491" w:rsidRDefault="0073440A" w:rsidP="00A7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7359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6439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3895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D5" w:rsidRPr="0056749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D3ED5" w:rsidRPr="00567491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</w:tbl>
    <w:p w14:paraId="36174A5B" w14:textId="45FB219A" w:rsidR="00663185" w:rsidRPr="00567491" w:rsidRDefault="00663185" w:rsidP="00A74BC7">
      <w:pPr>
        <w:autoSpaceDE w:val="0"/>
        <w:autoSpaceDN w:val="0"/>
        <w:adjustRightInd w:val="0"/>
        <w:rPr>
          <w:rFonts w:cstheme="minorHAnsi"/>
        </w:rPr>
      </w:pPr>
    </w:p>
    <w:p w14:paraId="0648FC30" w14:textId="16EE81D7" w:rsidR="00663185" w:rsidRDefault="000E072F" w:rsidP="0066318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  <w:r w:rsidR="00663185" w:rsidRPr="00567491">
        <w:rPr>
          <w:rFonts w:cstheme="minorHAnsi"/>
        </w:rPr>
        <w:t>Comments:</w:t>
      </w:r>
    </w:p>
    <w:p w14:paraId="5108496B" w14:textId="75845A09" w:rsidR="005D3ED5" w:rsidRPr="00567491" w:rsidRDefault="005D3ED5" w:rsidP="009E39AB">
      <w:pPr>
        <w:autoSpaceDE w:val="0"/>
        <w:autoSpaceDN w:val="0"/>
        <w:rPr>
          <w:rFonts w:cstheme="minorHAnsi"/>
        </w:rPr>
      </w:pPr>
    </w:p>
    <w:p w14:paraId="6C9E629F" w14:textId="45D1C061" w:rsidR="000E072F" w:rsidRPr="00567491" w:rsidRDefault="001E1DFB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67491">
        <w:rPr>
          <w:rFonts w:cstheme="minorHAnsi"/>
        </w:rPr>
        <w:t xml:space="preserve">If there is even a </w:t>
      </w:r>
      <w:r w:rsidRPr="00567491">
        <w:rPr>
          <w:rFonts w:cstheme="minorHAnsi"/>
          <w:i/>
        </w:rPr>
        <w:t>remote</w:t>
      </w:r>
      <w:r w:rsidRPr="00567491">
        <w:rPr>
          <w:rFonts w:cstheme="minorHAnsi"/>
        </w:rPr>
        <w:t xml:space="preserve"> chance that you will collect specimens that fall within the jurisdiction of another department, have you received approval from their Department Chair and Collections Manager?</w:t>
      </w:r>
    </w:p>
    <w:p w14:paraId="01838FBF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</w:rPr>
      </w:pPr>
    </w:p>
    <w:p w14:paraId="383C53BB" w14:textId="4ACF3317" w:rsidR="00374BED" w:rsidRPr="00567491" w:rsidRDefault="0073440A" w:rsidP="00567491">
      <w:pPr>
        <w:autoSpaceDE w:val="0"/>
        <w:autoSpaceDN w:val="0"/>
        <w:ind w:firstLine="720"/>
        <w:rPr>
          <w:rFonts w:cstheme="minorHAnsi"/>
        </w:rPr>
      </w:pPr>
      <w:sdt>
        <w:sdtPr>
          <w:rPr>
            <w:rFonts w:cstheme="minorHAnsi"/>
            <w:b/>
          </w:rPr>
          <w:id w:val="-5625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74BED" w:rsidRPr="00567491">
        <w:rPr>
          <w:rFonts w:cstheme="minorHAnsi"/>
          <w:b/>
        </w:rPr>
        <w:t xml:space="preserve"> Yes</w:t>
      </w:r>
      <w:r w:rsidR="00374BED" w:rsidRPr="0056749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8068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BED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4BED" w:rsidRPr="00567491">
        <w:rPr>
          <w:rFonts w:cstheme="minorHAnsi"/>
          <w:b/>
        </w:rPr>
        <w:t xml:space="preserve"> No</w:t>
      </w:r>
      <w:r w:rsidR="00374BED" w:rsidRPr="0056749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6487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BED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4BED" w:rsidRPr="00567491">
        <w:rPr>
          <w:rFonts w:cstheme="minorHAnsi"/>
          <w:b/>
        </w:rPr>
        <w:t xml:space="preserve"> n/a</w:t>
      </w:r>
      <w:r w:rsidR="00374BED" w:rsidRPr="00567491" w:rsidDel="00374BED">
        <w:rPr>
          <w:rFonts w:cstheme="minorHAnsi"/>
        </w:rPr>
        <w:t xml:space="preserve"> </w:t>
      </w:r>
    </w:p>
    <w:p w14:paraId="082C0BC6" w14:textId="74AC5FD4" w:rsidR="001E1DFB" w:rsidRPr="00567491" w:rsidRDefault="001E1DFB" w:rsidP="00D878B3">
      <w:pPr>
        <w:autoSpaceDE w:val="0"/>
        <w:autoSpaceDN w:val="0"/>
        <w:rPr>
          <w:rFonts w:cstheme="minorHAnsi"/>
        </w:rPr>
      </w:pPr>
    </w:p>
    <w:p w14:paraId="69D5505A" w14:textId="3B24F678" w:rsidR="001E1DFB" w:rsidRDefault="001E1DFB" w:rsidP="00567491">
      <w:pPr>
        <w:autoSpaceDE w:val="0"/>
        <w:autoSpaceDN w:val="0"/>
        <w:ind w:firstLine="72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0ADE04A3" w14:textId="6E0AB4FA" w:rsidR="0022604C" w:rsidRDefault="0022604C" w:rsidP="00567491">
      <w:pPr>
        <w:autoSpaceDE w:val="0"/>
        <w:autoSpaceDN w:val="0"/>
        <w:rPr>
          <w:rFonts w:cstheme="minorHAnsi"/>
        </w:rPr>
      </w:pPr>
    </w:p>
    <w:p w14:paraId="2DB907AA" w14:textId="2A59786E" w:rsidR="004A58E9" w:rsidRPr="00567491" w:rsidRDefault="004A58E9" w:rsidP="004A58E9">
      <w:pPr>
        <w:autoSpaceDE w:val="0"/>
        <w:autoSpaceDN w:val="0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TIMELINE</w:t>
      </w:r>
    </w:p>
    <w:p w14:paraId="44534C6F" w14:textId="77777777" w:rsidR="004A58E9" w:rsidRDefault="004A58E9" w:rsidP="004A58E9">
      <w:pPr>
        <w:pStyle w:val="ListParagraph"/>
        <w:autoSpaceDE w:val="0"/>
        <w:autoSpaceDN w:val="0"/>
        <w:adjustRightInd w:val="0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313"/>
      </w:tblGrid>
      <w:tr w:rsidR="004A58E9" w14:paraId="263F8763" w14:textId="77777777" w:rsidTr="00F97181">
        <w:tc>
          <w:tcPr>
            <w:tcW w:w="4045" w:type="dxa"/>
          </w:tcPr>
          <w:p w14:paraId="5CDCED6E" w14:textId="19ECB1AF" w:rsidR="004A58E9" w:rsidRPr="00F97181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97181">
              <w:rPr>
                <w:rFonts w:cstheme="minorHAnsi"/>
                <w:b/>
                <w:bCs/>
              </w:rPr>
              <w:t>Collecting Trip Dates</w:t>
            </w:r>
            <w:r w:rsidR="00F9718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13" w:type="dxa"/>
          </w:tcPr>
          <w:p w14:paraId="228D6A9B" w14:textId="77777777" w:rsidR="004A58E9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A58E9" w14:paraId="42512266" w14:textId="77777777" w:rsidTr="00F97181">
        <w:tc>
          <w:tcPr>
            <w:tcW w:w="4045" w:type="dxa"/>
          </w:tcPr>
          <w:p w14:paraId="6E39BAF4" w14:textId="28695301" w:rsidR="004A58E9" w:rsidRPr="00F97181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97181">
              <w:rPr>
                <w:rFonts w:cstheme="minorHAnsi"/>
                <w:b/>
                <w:bCs/>
              </w:rPr>
              <w:t>Timeline for upload to GenBank</w:t>
            </w:r>
            <w:r w:rsidR="00F9718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13" w:type="dxa"/>
          </w:tcPr>
          <w:p w14:paraId="37C60240" w14:textId="77777777" w:rsidR="004A58E9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A58E9" w14:paraId="24CDB388" w14:textId="77777777" w:rsidTr="00F97181">
        <w:tc>
          <w:tcPr>
            <w:tcW w:w="4045" w:type="dxa"/>
          </w:tcPr>
          <w:p w14:paraId="3DA17208" w14:textId="6BA20B54" w:rsidR="004A58E9" w:rsidRPr="00F97181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97181">
              <w:rPr>
                <w:rFonts w:cstheme="minorHAnsi"/>
                <w:b/>
                <w:bCs/>
              </w:rPr>
              <w:t xml:space="preserve">Timeline for </w:t>
            </w:r>
            <w:r w:rsidR="00F97181" w:rsidRPr="00F97181">
              <w:rPr>
                <w:rFonts w:cstheme="minorHAnsi"/>
                <w:b/>
                <w:bCs/>
              </w:rPr>
              <w:t>upload to GGBN</w:t>
            </w:r>
            <w:r w:rsidR="00F9718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13" w:type="dxa"/>
          </w:tcPr>
          <w:p w14:paraId="75A0619D" w14:textId="77777777" w:rsidR="004A58E9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A58E9" w14:paraId="0A4EDB95" w14:textId="77777777" w:rsidTr="00F97181">
        <w:tc>
          <w:tcPr>
            <w:tcW w:w="4045" w:type="dxa"/>
          </w:tcPr>
          <w:p w14:paraId="026D26AD" w14:textId="429977AC" w:rsidR="004A58E9" w:rsidRPr="00F97181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97181">
              <w:rPr>
                <w:rFonts w:cstheme="minorHAnsi"/>
                <w:b/>
                <w:bCs/>
              </w:rPr>
              <w:t>Timeline for submitting journal publications</w:t>
            </w:r>
            <w:r w:rsidR="00F9718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13" w:type="dxa"/>
          </w:tcPr>
          <w:p w14:paraId="30716C27" w14:textId="77777777" w:rsidR="004A58E9" w:rsidRDefault="004A58E9" w:rsidP="004A58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1C3D49E" w14:textId="3DE24E16" w:rsidR="004A58E9" w:rsidRDefault="004A58E9" w:rsidP="004A58E9">
      <w:pPr>
        <w:autoSpaceDE w:val="0"/>
        <w:autoSpaceDN w:val="0"/>
        <w:adjustRightInd w:val="0"/>
        <w:rPr>
          <w:rFonts w:cstheme="minorHAnsi"/>
        </w:rPr>
      </w:pPr>
    </w:p>
    <w:p w14:paraId="2DDA7D68" w14:textId="77777777" w:rsidR="004A58E9" w:rsidRPr="004A58E9" w:rsidRDefault="004A58E9" w:rsidP="004A58E9">
      <w:pPr>
        <w:autoSpaceDE w:val="0"/>
        <w:autoSpaceDN w:val="0"/>
        <w:adjustRightInd w:val="0"/>
        <w:rPr>
          <w:rFonts w:cstheme="minorHAnsi"/>
        </w:rPr>
      </w:pPr>
    </w:p>
    <w:p w14:paraId="00242EA0" w14:textId="444FBAF3" w:rsidR="004A58E9" w:rsidRPr="00567491" w:rsidRDefault="004A58E9" w:rsidP="004A58E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Is your timeline achievable?</w:t>
      </w:r>
      <w:r w:rsidRPr="00567491">
        <w:rPr>
          <w:rFonts w:cstheme="minorHAnsi"/>
        </w:rPr>
        <w:t xml:space="preserve"> </w:t>
      </w:r>
    </w:p>
    <w:p w14:paraId="071D6CAC" w14:textId="77777777" w:rsidR="004A58E9" w:rsidRPr="00567491" w:rsidRDefault="0073440A" w:rsidP="004A58E9">
      <w:pPr>
        <w:autoSpaceDE w:val="0"/>
        <w:autoSpaceDN w:val="0"/>
        <w:ind w:firstLine="720"/>
        <w:rPr>
          <w:rFonts w:cstheme="minorHAnsi"/>
        </w:rPr>
      </w:pPr>
      <w:sdt>
        <w:sdtPr>
          <w:rPr>
            <w:rFonts w:cstheme="minorHAnsi"/>
            <w:b/>
          </w:rPr>
          <w:id w:val="-68528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E9"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A58E9" w:rsidRPr="00567491">
        <w:rPr>
          <w:rFonts w:cstheme="minorHAnsi"/>
          <w:b/>
        </w:rPr>
        <w:t xml:space="preserve"> Yes</w:t>
      </w:r>
      <w:r w:rsidR="004A58E9" w:rsidRPr="0056749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9092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E9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A58E9" w:rsidRPr="00567491">
        <w:rPr>
          <w:rFonts w:cstheme="minorHAnsi"/>
          <w:b/>
        </w:rPr>
        <w:t xml:space="preserve"> No</w:t>
      </w:r>
      <w:r w:rsidR="004A58E9" w:rsidRPr="0056749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7087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8E9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A58E9" w:rsidRPr="00567491">
        <w:rPr>
          <w:rFonts w:cstheme="minorHAnsi"/>
          <w:b/>
        </w:rPr>
        <w:t xml:space="preserve"> n/a</w:t>
      </w:r>
      <w:r w:rsidR="004A58E9" w:rsidRPr="00567491" w:rsidDel="00374BED">
        <w:rPr>
          <w:rFonts w:cstheme="minorHAnsi"/>
        </w:rPr>
        <w:t xml:space="preserve"> </w:t>
      </w:r>
    </w:p>
    <w:p w14:paraId="0EDEACF9" w14:textId="77777777" w:rsidR="004A58E9" w:rsidRPr="00567491" w:rsidRDefault="004A58E9" w:rsidP="004A58E9">
      <w:pPr>
        <w:autoSpaceDE w:val="0"/>
        <w:autoSpaceDN w:val="0"/>
        <w:rPr>
          <w:rFonts w:cstheme="minorHAnsi"/>
        </w:rPr>
      </w:pPr>
    </w:p>
    <w:p w14:paraId="0F9E8DF0" w14:textId="77777777" w:rsidR="004A58E9" w:rsidRDefault="004A58E9" w:rsidP="004A58E9">
      <w:pPr>
        <w:autoSpaceDE w:val="0"/>
        <w:autoSpaceDN w:val="0"/>
        <w:ind w:firstLine="72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50B7F156" w14:textId="77777777" w:rsidR="004A58E9" w:rsidRDefault="004A58E9" w:rsidP="004A58E9">
      <w:pPr>
        <w:autoSpaceDE w:val="0"/>
        <w:autoSpaceDN w:val="0"/>
        <w:rPr>
          <w:rFonts w:cstheme="minorHAnsi"/>
        </w:rPr>
      </w:pPr>
    </w:p>
    <w:p w14:paraId="5CD71EAC" w14:textId="77777777" w:rsidR="004A58E9" w:rsidRDefault="004A58E9" w:rsidP="00D878B3">
      <w:pPr>
        <w:autoSpaceDE w:val="0"/>
        <w:autoSpaceDN w:val="0"/>
        <w:rPr>
          <w:rFonts w:cstheme="minorHAnsi"/>
          <w:b/>
          <w:sz w:val="24"/>
          <w:u w:val="single"/>
        </w:rPr>
      </w:pPr>
    </w:p>
    <w:p w14:paraId="171B5D14" w14:textId="2E67BD54" w:rsidR="000E072F" w:rsidRPr="00567491" w:rsidRDefault="0022604C" w:rsidP="00D878B3">
      <w:pPr>
        <w:autoSpaceDE w:val="0"/>
        <w:autoSpaceDN w:val="0"/>
        <w:rPr>
          <w:rFonts w:cstheme="minorHAnsi"/>
          <w:b/>
          <w:sz w:val="24"/>
          <w:u w:val="single"/>
        </w:rPr>
      </w:pPr>
      <w:r w:rsidRPr="00567491">
        <w:rPr>
          <w:rFonts w:cstheme="minorHAnsi"/>
          <w:b/>
          <w:sz w:val="24"/>
          <w:u w:val="single"/>
        </w:rPr>
        <w:t>COLLECTIONS</w:t>
      </w:r>
    </w:p>
    <w:p w14:paraId="12E6C407" w14:textId="77777777" w:rsidR="00864192" w:rsidRDefault="00864192" w:rsidP="00D878B3">
      <w:pPr>
        <w:autoSpaceDE w:val="0"/>
        <w:autoSpaceDN w:val="0"/>
        <w:rPr>
          <w:rFonts w:cstheme="minorHAnsi"/>
          <w:b/>
          <w:sz w:val="24"/>
        </w:rPr>
      </w:pPr>
    </w:p>
    <w:p w14:paraId="6624C8A3" w14:textId="12E92DC6" w:rsidR="0022604C" w:rsidRPr="00567491" w:rsidRDefault="002C730B" w:rsidP="00567491">
      <w:pPr>
        <w:pStyle w:val="ListParagraph"/>
        <w:numPr>
          <w:ilvl w:val="0"/>
          <w:numId w:val="3"/>
        </w:numPr>
        <w:autoSpaceDE w:val="0"/>
        <w:autoSpaceDN w:val="0"/>
        <w:rPr>
          <w:rFonts w:cstheme="minorHAnsi"/>
          <w:sz w:val="24"/>
        </w:rPr>
      </w:pPr>
      <w:r w:rsidRPr="00567491">
        <w:rPr>
          <w:rFonts w:cstheme="minorHAnsi"/>
          <w:sz w:val="24"/>
        </w:rPr>
        <w:t xml:space="preserve">Please estimate </w:t>
      </w:r>
      <w:r w:rsidR="00811426">
        <w:rPr>
          <w:rFonts w:cstheme="minorHAnsi"/>
          <w:sz w:val="24"/>
        </w:rPr>
        <w:t xml:space="preserve">and explain </w:t>
      </w:r>
      <w:r w:rsidRPr="00567491">
        <w:rPr>
          <w:rFonts w:cstheme="minorHAnsi"/>
          <w:sz w:val="24"/>
        </w:rPr>
        <w:t xml:space="preserve">your potential contributions to NMNH collections:   </w:t>
      </w:r>
    </w:p>
    <w:tbl>
      <w:tblPr>
        <w:tblW w:w="10003" w:type="dxa"/>
        <w:tblInd w:w="355" w:type="dxa"/>
        <w:tblLook w:val="04A0" w:firstRow="1" w:lastRow="0" w:firstColumn="1" w:lastColumn="0" w:noHBand="0" w:noVBand="1"/>
        <w:tblCaption w:val="Specimen Type Counts and Comments"/>
        <w:tblDescription w:val="Please indicate the count and any comments for each specimen type."/>
      </w:tblPr>
      <w:tblGrid>
        <w:gridCol w:w="3330"/>
        <w:gridCol w:w="810"/>
        <w:gridCol w:w="5863"/>
      </w:tblGrid>
      <w:tr w:rsidR="00864192" w:rsidRPr="007E6A77" w14:paraId="470F7AFE" w14:textId="77777777" w:rsidTr="00567491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E51" w14:textId="77777777" w:rsidR="002C730B" w:rsidRPr="007E6A77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Specimen Type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4CC" w14:textId="77777777" w:rsidR="002C730B" w:rsidRPr="007E6A77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Count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3E4" w14:textId="77777777" w:rsidR="002C730B" w:rsidRPr="007E6A77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Comments</w:t>
            </w:r>
          </w:p>
        </w:tc>
      </w:tr>
      <w:tr w:rsidR="00864192" w:rsidRPr="007E6A77" w14:paraId="75F27FFB" w14:textId="77777777" w:rsidTr="00567491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41F5" w14:textId="77777777" w:rsidR="002C730B" w:rsidRPr="00D31295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3F3C">
              <w:rPr>
                <w:rFonts w:ascii="Calibri" w:eastAsia="Times New Roman" w:hAnsi="Calibri" w:cs="Calibri"/>
                <w:b/>
                <w:color w:val="000000"/>
              </w:rPr>
              <w:t>Morphological Vouchers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2C1F" w14:textId="77777777" w:rsidR="002C730B" w:rsidRPr="007E6A77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  <w:r w:rsidRPr="007E6A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8AFF" w14:textId="77777777" w:rsidR="002C730B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  <w:r w:rsidRPr="007E6A7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65A6C1E" w14:textId="3B13CB99" w:rsidR="002C730B" w:rsidRPr="007E6A77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4192" w:rsidRPr="00DE3F3C" w14:paraId="648CC8FC" w14:textId="77777777" w:rsidTr="00567491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AC27" w14:textId="77777777" w:rsidR="002C730B" w:rsidRPr="00DE3F3C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3F3C">
              <w:rPr>
                <w:rFonts w:ascii="Calibri" w:eastAsia="Times New Roman" w:hAnsi="Calibri" w:cs="Calibri"/>
                <w:b/>
                <w:color w:val="000000"/>
              </w:rPr>
              <w:t xml:space="preserve">Tissue samples (biorepository) </w:t>
            </w:r>
          </w:p>
          <w:p w14:paraId="60ED4AA1" w14:textId="77777777" w:rsidR="002C730B" w:rsidRPr="0015097D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  <w:r w:rsidRPr="00AA0CA4">
              <w:rPr>
                <w:rFonts w:ascii="Calibri" w:eastAsia="Times New Roman" w:hAnsi="Calibri" w:cs="Calibri"/>
                <w:i/>
                <w:color w:val="000000"/>
                <w:sz w:val="20"/>
              </w:rPr>
              <w:t>Only count archival tissues,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</w:rPr>
              <w:t xml:space="preserve"> not</w:t>
            </w:r>
            <w:r w:rsidRPr="00AA0CA4">
              <w:rPr>
                <w:rFonts w:ascii="Calibri" w:eastAsia="Times New Roman" w:hAnsi="Calibri" w:cs="Calibri"/>
                <w:i/>
                <w:color w:val="000000"/>
                <w:sz w:val="20"/>
              </w:rPr>
              <w:t xml:space="preserve"> tissues to be </w:t>
            </w:r>
            <w:proofErr w:type="spellStart"/>
            <w:r w:rsidRPr="00AA0CA4">
              <w:rPr>
                <w:rFonts w:ascii="Calibri" w:eastAsia="Times New Roman" w:hAnsi="Calibri" w:cs="Calibri"/>
                <w:i/>
                <w:color w:val="000000"/>
                <w:sz w:val="20"/>
              </w:rPr>
              <w:t>disgested</w:t>
            </w:r>
            <w:proofErr w:type="spellEnd"/>
            <w:r w:rsidRPr="00AA0CA4">
              <w:rPr>
                <w:rFonts w:ascii="Calibri" w:eastAsia="Times New Roman" w:hAnsi="Calibri" w:cs="Calibri"/>
                <w:i/>
                <w:color w:val="000000"/>
                <w:sz w:val="20"/>
              </w:rPr>
              <w:t xml:space="preserve"> for sequencing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E313" w14:textId="77777777" w:rsidR="002C730B" w:rsidRPr="00DE3F3C" w:rsidRDefault="002C730B" w:rsidP="00DD34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E3F3C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088C" w14:textId="5A6F92C7" w:rsidR="002C730B" w:rsidRPr="00DE3F3C" w:rsidRDefault="002C730B" w:rsidP="00DD3442">
            <w:pPr>
              <w:rPr>
                <w:rFonts w:ascii="Calibri" w:eastAsia="Times New Roman" w:hAnsi="Calibri" w:cs="Calibri"/>
                <w:i/>
                <w:color w:val="000000"/>
                <w:sz w:val="20"/>
              </w:rPr>
            </w:pPr>
          </w:p>
        </w:tc>
      </w:tr>
      <w:tr w:rsidR="00864192" w:rsidRPr="007E6A77" w14:paraId="515CAA8D" w14:textId="77777777" w:rsidTr="0056749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5B92" w14:textId="77777777" w:rsidR="002C730B" w:rsidRPr="00DE3F3C" w:rsidRDefault="002C730B" w:rsidP="00DD3442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3F3C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DNA extractions (biorepository)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925C" w14:textId="77777777" w:rsidR="002C730B" w:rsidRPr="007E6A77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  <w:r w:rsidRPr="007E6A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14AB" w14:textId="77777777" w:rsidR="002C730B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  <w:r w:rsidRPr="007E6A7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70B8E3E" w14:textId="5F1E3368" w:rsidR="00864192" w:rsidRPr="007E6A77" w:rsidRDefault="00864192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4192" w:rsidRPr="007E6A77" w14:paraId="17981C82" w14:textId="77777777" w:rsidTr="00567491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CEBE" w14:textId="77777777" w:rsidR="002C730B" w:rsidRPr="00567491" w:rsidRDefault="002C730B" w:rsidP="0056749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567491">
              <w:rPr>
                <w:rFonts w:ascii="Calibri" w:eastAsia="Times New Roman" w:hAnsi="Calibri" w:cs="Calibri"/>
                <w:b/>
                <w:color w:val="00000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41F7" w14:textId="77777777" w:rsidR="002C730B" w:rsidRPr="007E6A77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9C50" w14:textId="77777777" w:rsidR="002C730B" w:rsidRDefault="002C730B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00193ECE" w14:textId="77777777" w:rsidR="00864192" w:rsidRDefault="00864192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D566CC9" w14:textId="638B092D" w:rsidR="00864192" w:rsidRPr="007E6A77" w:rsidRDefault="00864192" w:rsidP="00DD344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871B8A8" w14:textId="4A9F0AA7" w:rsidR="002C730B" w:rsidRDefault="002C730B" w:rsidP="00567491">
      <w:pPr>
        <w:pStyle w:val="ListParagraph"/>
        <w:autoSpaceDE w:val="0"/>
        <w:autoSpaceDN w:val="0"/>
        <w:ind w:left="360"/>
        <w:rPr>
          <w:rFonts w:cstheme="minorHAnsi"/>
          <w:b/>
          <w:sz w:val="24"/>
        </w:rPr>
      </w:pPr>
    </w:p>
    <w:p w14:paraId="52687FE2" w14:textId="1DF8ED7B" w:rsidR="004274CC" w:rsidRPr="00567491" w:rsidRDefault="004274CC" w:rsidP="00567491">
      <w:pPr>
        <w:pStyle w:val="ListParagraph"/>
        <w:numPr>
          <w:ilvl w:val="0"/>
          <w:numId w:val="3"/>
        </w:numPr>
        <w:autoSpaceDE w:val="0"/>
        <w:autoSpaceDN w:val="0"/>
        <w:rPr>
          <w:rFonts w:cstheme="minorHAnsi"/>
          <w:b/>
          <w:sz w:val="24"/>
        </w:rPr>
      </w:pPr>
      <w:r w:rsidRPr="00567491">
        <w:rPr>
          <w:rFonts w:cstheme="minorHAnsi"/>
          <w:sz w:val="24"/>
        </w:rPr>
        <w:t>Will you be taking photographs of any of your specimens?</w:t>
      </w:r>
      <w:r w:rsidRPr="004274CC">
        <w:rPr>
          <w:rFonts w:ascii="MS Gothic" w:eastAsia="MS Gothic" w:hAnsi="MS Gothic" w:cstheme="minorHAnsi"/>
          <w:b/>
        </w:rPr>
        <w:t xml:space="preserve"> </w:t>
      </w:r>
      <w:r w:rsidRPr="00567491">
        <w:rPr>
          <w:rFonts w:ascii="MS Gothic" w:eastAsia="MS Gothic" w:hAnsi="MS Gothic" w:cstheme="minorHAnsi"/>
          <w:b/>
        </w:rPr>
        <w:tab/>
      </w:r>
      <w:r w:rsidRPr="00567491">
        <w:rPr>
          <w:rFonts w:ascii="MS Gothic" w:eastAsia="MS Gothic" w:hAnsi="MS Gothic" w:cstheme="minorHAnsi"/>
          <w:b/>
        </w:rPr>
        <w:tab/>
      </w:r>
      <w:r w:rsidR="0031302E">
        <w:rPr>
          <w:rFonts w:ascii="MS Gothic" w:eastAsia="MS Gothic" w:hAnsi="MS Gothic" w:cstheme="minorHAnsi"/>
          <w:b/>
        </w:rPr>
        <w:tab/>
      </w:r>
      <w:r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77726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7184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</w:p>
    <w:p w14:paraId="725260E4" w14:textId="2BBD3278" w:rsidR="004274CC" w:rsidRDefault="004274CC" w:rsidP="00567491">
      <w:pPr>
        <w:pStyle w:val="ListParagraph"/>
        <w:autoSpaceDE w:val="0"/>
        <w:autoSpaceDN w:val="0"/>
        <w:ind w:left="360"/>
      </w:pPr>
    </w:p>
    <w:p w14:paraId="23852AEE" w14:textId="2BCDC0CD" w:rsidR="004274CC" w:rsidRDefault="004274CC" w:rsidP="00567491">
      <w:pPr>
        <w:autoSpaceDE w:val="0"/>
        <w:autoSpaceDN w:val="0"/>
        <w:ind w:firstLine="360"/>
      </w:pPr>
      <w:r>
        <w:t>Comments:</w:t>
      </w:r>
    </w:p>
    <w:p w14:paraId="0F6A3432" w14:textId="77777777" w:rsidR="00B470D2" w:rsidRPr="00567491" w:rsidRDefault="00B470D2" w:rsidP="00567491">
      <w:pPr>
        <w:autoSpaceDE w:val="0"/>
        <w:autoSpaceDN w:val="0"/>
        <w:ind w:firstLine="360"/>
        <w:rPr>
          <w:rFonts w:cstheme="minorHAnsi"/>
          <w:b/>
          <w:sz w:val="24"/>
        </w:rPr>
      </w:pPr>
    </w:p>
    <w:p w14:paraId="6E849F28" w14:textId="7EF5CAC0" w:rsidR="00864192" w:rsidRDefault="00864192" w:rsidP="00567491">
      <w:pPr>
        <w:pStyle w:val="ListParagraph"/>
        <w:numPr>
          <w:ilvl w:val="0"/>
          <w:numId w:val="3"/>
        </w:numPr>
      </w:pPr>
      <w:r w:rsidRPr="00567491">
        <w:rPr>
          <w:rFonts w:cstheme="minorHAnsi"/>
        </w:rPr>
        <w:t>Will your project result in any collections deposited at other institutions?</w:t>
      </w:r>
      <w:r w:rsidRPr="00567491">
        <w:rPr>
          <w:rFonts w:cstheme="minorHAnsi"/>
        </w:rPr>
        <w:tab/>
      </w:r>
      <w:r w:rsidR="0031302E">
        <w:rPr>
          <w:rFonts w:cstheme="minorHAnsi"/>
        </w:rPr>
        <w:tab/>
      </w:r>
      <w:r w:rsidRPr="00567491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  <w:b/>
          </w:rPr>
          <w:id w:val="154933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3117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</w:p>
    <w:p w14:paraId="17136DED" w14:textId="77777777" w:rsidR="00864192" w:rsidRPr="00567491" w:rsidRDefault="00864192" w:rsidP="00567491">
      <w:pPr>
        <w:rPr>
          <w:rFonts w:cstheme="minorHAnsi"/>
        </w:rPr>
      </w:pPr>
    </w:p>
    <w:p w14:paraId="76E50467" w14:textId="77777777" w:rsidR="00F97181" w:rsidRDefault="00864192" w:rsidP="00F97181">
      <w:pPr>
        <w:ind w:firstLine="360"/>
      </w:pPr>
      <w:r>
        <w:t>Comments:</w:t>
      </w:r>
    </w:p>
    <w:p w14:paraId="17833367" w14:textId="77777777" w:rsidR="00F97181" w:rsidRDefault="00F97181" w:rsidP="00F97181">
      <w:pPr>
        <w:ind w:firstLine="360"/>
      </w:pPr>
    </w:p>
    <w:p w14:paraId="30691FA4" w14:textId="4AE6E8F1" w:rsidR="00CA0DCD" w:rsidRPr="00F97181" w:rsidRDefault="000E072F" w:rsidP="00F97181">
      <w:pPr>
        <w:autoSpaceDE w:val="0"/>
        <w:autoSpaceDN w:val="0"/>
        <w:rPr>
          <w:rFonts w:cstheme="minorHAnsi"/>
          <w:b/>
          <w:sz w:val="24"/>
          <w:u w:val="single"/>
        </w:rPr>
      </w:pPr>
      <w:r w:rsidRPr="00567491">
        <w:rPr>
          <w:rFonts w:cstheme="minorHAnsi"/>
          <w:b/>
          <w:sz w:val="24"/>
          <w:u w:val="single"/>
        </w:rPr>
        <w:t>BUDGET</w:t>
      </w:r>
    </w:p>
    <w:p w14:paraId="2AAF7DEB" w14:textId="77777777" w:rsidR="0022604C" w:rsidRPr="00567491" w:rsidRDefault="0022604C" w:rsidP="009E39AB">
      <w:pPr>
        <w:autoSpaceDE w:val="0"/>
        <w:autoSpaceDN w:val="0"/>
        <w:rPr>
          <w:rFonts w:cstheme="minorHAnsi"/>
          <w:b/>
          <w:sz w:val="24"/>
        </w:rPr>
      </w:pPr>
    </w:p>
    <w:p w14:paraId="3B28C937" w14:textId="37E55154" w:rsidR="000E072F" w:rsidRDefault="000E072F" w:rsidP="00567491">
      <w:pPr>
        <w:pStyle w:val="ListParagraph"/>
        <w:numPr>
          <w:ilvl w:val="0"/>
          <w:numId w:val="3"/>
        </w:numPr>
        <w:autoSpaceDE w:val="0"/>
        <w:autoSpaceDN w:val="0"/>
        <w:rPr>
          <w:rFonts w:cstheme="minorHAnsi"/>
        </w:rPr>
      </w:pPr>
      <w:r w:rsidRPr="00567491">
        <w:rPr>
          <w:rFonts w:cstheme="minorHAnsi"/>
        </w:rPr>
        <w:t>Does your budget adequately account for each of the following?</w:t>
      </w:r>
    </w:p>
    <w:p w14:paraId="736DE06D" w14:textId="77777777" w:rsidR="0022604C" w:rsidRPr="00567491" w:rsidRDefault="0022604C" w:rsidP="00567491">
      <w:pPr>
        <w:pStyle w:val="ListParagraph"/>
        <w:autoSpaceDE w:val="0"/>
        <w:autoSpaceDN w:val="0"/>
        <w:ind w:left="360"/>
        <w:rPr>
          <w:rFonts w:cstheme="minorHAnsi"/>
        </w:rPr>
      </w:pPr>
    </w:p>
    <w:p w14:paraId="7E8937AB" w14:textId="73A1139E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Travel (</w:t>
      </w:r>
      <w:r w:rsidR="000E072F" w:rsidRPr="00567491">
        <w:rPr>
          <w:rFonts w:cstheme="minorHAnsi"/>
          <w:b/>
        </w:rPr>
        <w:t>Airfare</w:t>
      </w:r>
      <w:r w:rsidR="0022604C">
        <w:rPr>
          <w:rFonts w:cstheme="minorHAnsi"/>
          <w:b/>
        </w:rPr>
        <w:t>, lodging, etc.</w:t>
      </w:r>
      <w:r w:rsidRPr="00567491">
        <w:rPr>
          <w:rFonts w:cstheme="minorHAnsi"/>
          <w:b/>
        </w:rPr>
        <w:t>)</w:t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15111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97219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205649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  <w:r w:rsidRPr="00567491" w:rsidDel="00374BED">
        <w:rPr>
          <w:rFonts w:cstheme="minorHAnsi"/>
          <w:b/>
        </w:rPr>
        <w:t xml:space="preserve"> </w:t>
      </w:r>
    </w:p>
    <w:p w14:paraId="16CDF8F4" w14:textId="0F333C5E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3B9F9F5E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1437DCCC" w14:textId="3D7E46FD" w:rsidR="000E072F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General</w:t>
      </w:r>
      <w:r w:rsidR="000E072F" w:rsidRPr="00567491">
        <w:rPr>
          <w:rFonts w:cstheme="minorHAnsi"/>
          <w:b/>
        </w:rPr>
        <w:t xml:space="preserve"> Supplies (</w:t>
      </w:r>
      <w:r w:rsidRPr="00567491">
        <w:rPr>
          <w:rFonts w:cstheme="minorHAnsi"/>
          <w:b/>
        </w:rPr>
        <w:t xml:space="preserve">jars, cryovials, </w:t>
      </w:r>
      <w:r w:rsidR="000E072F" w:rsidRPr="00567491">
        <w:rPr>
          <w:rFonts w:cstheme="minorHAnsi"/>
          <w:b/>
        </w:rPr>
        <w:t>ethanol</w:t>
      </w:r>
      <w:r w:rsidR="0022604C">
        <w:rPr>
          <w:rFonts w:cstheme="minorHAnsi"/>
          <w:b/>
        </w:rPr>
        <w:t>, etc.</w:t>
      </w:r>
      <w:r w:rsidR="000E072F" w:rsidRPr="00567491">
        <w:rPr>
          <w:rFonts w:cstheme="minorHAnsi"/>
          <w:b/>
        </w:rPr>
        <w:t>)</w:t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r w:rsidRPr="00567491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2245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45744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24306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56159651" w14:textId="75B19BFB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39B9ED49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7219E730" w14:textId="2A9576C2" w:rsidR="000E072F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Lab Supplies (matrix plates, sequencing reagents</w:t>
      </w:r>
      <w:r w:rsidR="0022604C">
        <w:rPr>
          <w:rFonts w:cstheme="minorHAnsi"/>
          <w:b/>
        </w:rPr>
        <w:t>, etc.</w:t>
      </w:r>
      <w:r w:rsidRPr="00567491">
        <w:rPr>
          <w:rFonts w:cstheme="minorHAnsi"/>
          <w:b/>
        </w:rPr>
        <w:t>)</w:t>
      </w:r>
      <w:r w:rsidR="0022604C" w:rsidRPr="00567491">
        <w:rPr>
          <w:rFonts w:cstheme="minorHAnsi"/>
          <w:b/>
        </w:rPr>
        <w:tab/>
      </w:r>
      <w:r w:rsidR="0022604C" w:rsidRPr="00567491">
        <w:rPr>
          <w:rFonts w:cstheme="minorHAnsi"/>
          <w:b/>
        </w:rPr>
        <w:tab/>
      </w:r>
      <w:r w:rsidR="0022604C" w:rsidRPr="00567491">
        <w:rPr>
          <w:rFonts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9043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98253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45660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1B411C2B" w14:textId="2D2A9565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55B2045B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  <w:b/>
        </w:rPr>
      </w:pPr>
    </w:p>
    <w:p w14:paraId="6FFE8B02" w14:textId="1AFB70D9" w:rsidR="0022604C" w:rsidRDefault="0022604C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</w:rPr>
      </w:pPr>
      <w:r w:rsidRPr="00567491">
        <w:rPr>
          <w:rFonts w:cstheme="minorHAnsi"/>
          <w:b/>
        </w:rPr>
        <w:t>Shipping (supplies, specimens</w:t>
      </w:r>
      <w:r>
        <w:rPr>
          <w:rFonts w:cstheme="minorHAnsi"/>
          <w:b/>
        </w:rPr>
        <w:t>, etc.</w:t>
      </w:r>
      <w:r w:rsidRPr="00567491">
        <w:rPr>
          <w:rFonts w:cstheme="minorHAnsi"/>
          <w:b/>
        </w:rPr>
        <w:t xml:space="preserve">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  <w:b/>
          </w:rPr>
          <w:id w:val="-2149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44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DD3442">
        <w:rPr>
          <w:rFonts w:cstheme="minorHAnsi"/>
          <w:b/>
        </w:rPr>
        <w:t xml:space="preserve"> Yes</w:t>
      </w:r>
      <w:r w:rsidRPr="00DD3442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64009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4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D3442">
        <w:rPr>
          <w:rFonts w:cstheme="minorHAnsi"/>
          <w:b/>
        </w:rPr>
        <w:t xml:space="preserve"> No</w:t>
      </w:r>
      <w:r w:rsidRPr="00DD3442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20657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4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D3442">
        <w:rPr>
          <w:rFonts w:cstheme="minorHAnsi"/>
          <w:b/>
        </w:rPr>
        <w:t xml:space="preserve"> n/a</w:t>
      </w:r>
    </w:p>
    <w:p w14:paraId="64811429" w14:textId="41E2BF72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>
        <w:rPr>
          <w:rFonts w:cstheme="minorHAnsi"/>
        </w:rPr>
        <w:t>Comments:</w:t>
      </w:r>
    </w:p>
    <w:p w14:paraId="32D74DC2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710BF48B" w14:textId="2BE25F56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Permits and visas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87859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19466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3362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2670252F" w14:textId="46EF5DDC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67F08927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2C5D3B7A" w14:textId="374F45BB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Sequencing and analysis (e.g. tech time, if using GGI)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173387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4310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34761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7732DF9C" w14:textId="5E4577E4" w:rsidR="0022604C" w:rsidRPr="0073440A" w:rsidRDefault="0022604C" w:rsidP="00567491">
      <w:pPr>
        <w:pStyle w:val="ListParagraph"/>
        <w:autoSpaceDE w:val="0"/>
        <w:autoSpaceDN w:val="0"/>
        <w:ind w:left="1080"/>
        <w:rPr>
          <w:rFonts w:cstheme="minorHAnsi"/>
          <w:i/>
        </w:rPr>
      </w:pPr>
      <w:bookmarkStart w:id="0" w:name="_GoBack"/>
      <w:r w:rsidRPr="0073440A">
        <w:rPr>
          <w:rFonts w:cstheme="minorHAnsi"/>
        </w:rPr>
        <w:t>Comments:</w:t>
      </w:r>
      <w:r w:rsidR="00811426" w:rsidRPr="0073440A">
        <w:rPr>
          <w:rFonts w:cstheme="minorHAnsi"/>
        </w:rPr>
        <w:t xml:space="preserve"> </w:t>
      </w:r>
      <w:r w:rsidR="00811426" w:rsidRPr="0073440A">
        <w:rPr>
          <w:rFonts w:cstheme="minorHAnsi"/>
          <w:i/>
        </w:rPr>
        <w:t>Please indicate who will be doing the lab work</w:t>
      </w:r>
    </w:p>
    <w:bookmarkEnd w:id="0"/>
    <w:p w14:paraId="2A155C11" w14:textId="77777777" w:rsidR="0031302E" w:rsidRDefault="0031302E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1FD9D2AD" w14:textId="451FCD68" w:rsidR="0022604C" w:rsidRPr="00567491" w:rsidRDefault="0022604C" w:rsidP="00567491">
      <w:pPr>
        <w:autoSpaceDE w:val="0"/>
        <w:autoSpaceDN w:val="0"/>
        <w:rPr>
          <w:rFonts w:cstheme="minorHAnsi"/>
        </w:rPr>
      </w:pPr>
    </w:p>
    <w:p w14:paraId="1BC72EE7" w14:textId="75B96B37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Specimen processing (e.g. voucher curation, cataloging)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195763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10580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33896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65530D72" w14:textId="0273F9C3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3641692F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4CBDB190" w14:textId="3E37C0FB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Other technical support (e.g. tech time, contractors):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1283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06360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4103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7BF32C9B" w14:textId="066D0486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1F5347FF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422EBB82" w14:textId="3B0324D4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Publication fees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203804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02795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70100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02A8AFDD" w14:textId="58FDC7C5" w:rsidR="0022604C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1AE5AB02" w14:textId="77777777" w:rsidR="0022604C" w:rsidRPr="00567491" w:rsidRDefault="0022604C" w:rsidP="00567491">
      <w:pPr>
        <w:pStyle w:val="ListParagraph"/>
        <w:autoSpaceDE w:val="0"/>
        <w:autoSpaceDN w:val="0"/>
        <w:ind w:left="1080"/>
        <w:rPr>
          <w:rFonts w:cstheme="minorHAnsi"/>
        </w:rPr>
      </w:pPr>
    </w:p>
    <w:p w14:paraId="2BD6C45D" w14:textId="1C6F5268" w:rsidR="000D4FC2" w:rsidRPr="00567491" w:rsidRDefault="000D4FC2" w:rsidP="00567491">
      <w:pPr>
        <w:pStyle w:val="ListParagraph"/>
        <w:numPr>
          <w:ilvl w:val="1"/>
          <w:numId w:val="3"/>
        </w:numPr>
        <w:autoSpaceDE w:val="0"/>
        <w:autoSpaceDN w:val="0"/>
        <w:rPr>
          <w:rFonts w:cstheme="minorHAnsi"/>
          <w:b/>
        </w:rPr>
      </w:pPr>
      <w:r w:rsidRPr="00567491">
        <w:rPr>
          <w:rFonts w:cstheme="minorHAnsi"/>
          <w:b/>
        </w:rPr>
        <w:t>Other:</w:t>
      </w:r>
      <w:r w:rsidRPr="00567491">
        <w:rPr>
          <w:rFonts w:ascii="MS Gothic" w:eastAsia="MS Gothic" w:hAnsi="MS Gothic" w:cstheme="minorHAnsi"/>
          <w:b/>
        </w:rPr>
        <w:t xml:space="preserve"> </w:t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r w:rsidR="0022604C" w:rsidRPr="00567491">
        <w:rPr>
          <w:rFonts w:ascii="MS Gothic" w:eastAsia="MS Gothic" w:hAnsi="MS Gothic" w:cstheme="minorHAnsi"/>
          <w:b/>
        </w:rPr>
        <w:tab/>
      </w:r>
      <w:sdt>
        <w:sdtPr>
          <w:rPr>
            <w:rFonts w:ascii="MS Gothic" w:eastAsia="MS Gothic" w:hAnsi="MS Gothic" w:cstheme="minorHAnsi"/>
            <w:b/>
          </w:rPr>
          <w:id w:val="-122675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Yes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26735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No</w:t>
      </w:r>
      <w:r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10039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67491">
        <w:rPr>
          <w:rFonts w:cstheme="minorHAnsi"/>
          <w:b/>
        </w:rPr>
        <w:t xml:space="preserve"> n/a</w:t>
      </w:r>
    </w:p>
    <w:p w14:paraId="619CAE83" w14:textId="5F30556D" w:rsidR="00D878B3" w:rsidRPr="00567491" w:rsidRDefault="0022604C" w:rsidP="00567491">
      <w:pPr>
        <w:pStyle w:val="ListParagraph"/>
        <w:ind w:firstLine="360"/>
        <w:rPr>
          <w:rFonts w:cstheme="minorHAnsi"/>
        </w:rPr>
      </w:pPr>
      <w:r>
        <w:rPr>
          <w:rFonts w:cstheme="minorHAnsi"/>
        </w:rPr>
        <w:t>Comments:</w:t>
      </w:r>
    </w:p>
    <w:p w14:paraId="6F720EDF" w14:textId="77777777" w:rsidR="00D878B3" w:rsidRPr="00567491" w:rsidRDefault="00D878B3" w:rsidP="00A74BC7">
      <w:pPr>
        <w:autoSpaceDE w:val="0"/>
        <w:autoSpaceDN w:val="0"/>
        <w:adjustRightInd w:val="0"/>
        <w:rPr>
          <w:rFonts w:cstheme="minorHAnsi"/>
        </w:rPr>
      </w:pPr>
    </w:p>
    <w:p w14:paraId="3E79438D" w14:textId="77777777" w:rsidR="00F97181" w:rsidRDefault="00F97181" w:rsidP="00A74BC7">
      <w:pPr>
        <w:autoSpaceDE w:val="0"/>
        <w:autoSpaceDN w:val="0"/>
        <w:adjustRightInd w:val="0"/>
        <w:rPr>
          <w:rFonts w:cstheme="minorHAnsi"/>
          <w:b/>
          <w:sz w:val="24"/>
          <w:u w:val="single"/>
        </w:rPr>
      </w:pPr>
    </w:p>
    <w:p w14:paraId="0532B2AE" w14:textId="7AF5B04C" w:rsidR="00D878B3" w:rsidRPr="00567491" w:rsidRDefault="002C730B" w:rsidP="00A74BC7">
      <w:pPr>
        <w:autoSpaceDE w:val="0"/>
        <w:autoSpaceDN w:val="0"/>
        <w:adjustRightInd w:val="0"/>
        <w:rPr>
          <w:rFonts w:cstheme="minorHAnsi"/>
          <w:b/>
          <w:sz w:val="24"/>
          <w:u w:val="single"/>
        </w:rPr>
      </w:pPr>
      <w:r w:rsidRPr="00567491">
        <w:rPr>
          <w:rFonts w:cstheme="minorHAnsi"/>
          <w:b/>
          <w:sz w:val="24"/>
          <w:u w:val="single"/>
        </w:rPr>
        <w:t>EXPECTATIONS &amp; ASSURANCES</w:t>
      </w:r>
    </w:p>
    <w:p w14:paraId="63986296" w14:textId="77777777" w:rsidR="0031302E" w:rsidRPr="00567491" w:rsidRDefault="0031302E" w:rsidP="00A74BC7">
      <w:pPr>
        <w:autoSpaceDE w:val="0"/>
        <w:autoSpaceDN w:val="0"/>
        <w:adjustRightInd w:val="0"/>
        <w:rPr>
          <w:rFonts w:cstheme="minorHAnsi"/>
          <w:b/>
        </w:rPr>
      </w:pPr>
    </w:p>
    <w:p w14:paraId="7CED4586" w14:textId="2156EAF2" w:rsidR="002C730B" w:rsidRDefault="004241BB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67491">
        <w:rPr>
          <w:rFonts w:cstheme="minorHAnsi"/>
        </w:rPr>
        <w:t xml:space="preserve">Do you understand </w:t>
      </w:r>
      <w:r w:rsidR="0031302E" w:rsidRPr="00567491">
        <w:rPr>
          <w:rFonts w:cstheme="minorHAnsi"/>
        </w:rPr>
        <w:t>that</w:t>
      </w:r>
      <w:r w:rsidRPr="00567491">
        <w:rPr>
          <w:rFonts w:cstheme="minorHAnsi"/>
        </w:rPr>
        <w:t xml:space="preserve"> you </w:t>
      </w:r>
      <w:r w:rsidR="0031302E" w:rsidRPr="00567491">
        <w:rPr>
          <w:rFonts w:cstheme="minorHAnsi"/>
        </w:rPr>
        <w:t xml:space="preserve">(the PI) </w:t>
      </w:r>
      <w:r w:rsidRPr="00567491">
        <w:rPr>
          <w:rFonts w:cstheme="minorHAnsi"/>
        </w:rPr>
        <w:t xml:space="preserve">are ultimately responsible for </w:t>
      </w:r>
      <w:r w:rsidR="00811426" w:rsidRPr="00567491">
        <w:rPr>
          <w:rFonts w:cstheme="minorHAnsi"/>
        </w:rPr>
        <w:t xml:space="preserve">understanding and </w:t>
      </w:r>
      <w:r w:rsidRPr="00567491">
        <w:rPr>
          <w:rFonts w:cstheme="minorHAnsi"/>
        </w:rPr>
        <w:t xml:space="preserve">obtaining </w:t>
      </w:r>
      <w:r w:rsidR="00811426" w:rsidRPr="00567491">
        <w:rPr>
          <w:rFonts w:cstheme="minorHAnsi"/>
        </w:rPr>
        <w:t>all relevant permits (collecting, export, import) to ensure the legality of your samples?</w:t>
      </w:r>
    </w:p>
    <w:p w14:paraId="1E800BF9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6"/>
        </w:rPr>
      </w:pPr>
    </w:p>
    <w:p w14:paraId="7DC8187A" w14:textId="5ED075AC" w:rsidR="0031302E" w:rsidRDefault="0073440A" w:rsidP="00567491">
      <w:pPr>
        <w:pStyle w:val="ListParagraph"/>
        <w:autoSpaceDE w:val="0"/>
        <w:autoSpaceDN w:val="0"/>
        <w:adjustRightInd w:val="0"/>
        <w:rPr>
          <w:rFonts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id w:val="-1789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42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1302E" w:rsidRPr="00DD3442">
        <w:rPr>
          <w:rFonts w:cstheme="minorHAnsi"/>
          <w:b/>
        </w:rPr>
        <w:t xml:space="preserve"> Yes</w:t>
      </w:r>
      <w:r w:rsidR="0031302E" w:rsidRPr="00DD3442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93532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DD34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DD3442">
        <w:rPr>
          <w:rFonts w:cstheme="minorHAnsi"/>
          <w:b/>
        </w:rPr>
        <w:t xml:space="preserve"> No</w:t>
      </w:r>
    </w:p>
    <w:p w14:paraId="695ECD8F" w14:textId="681D0AA9" w:rsidR="0031302E" w:rsidRDefault="0031302E" w:rsidP="00567491">
      <w:pPr>
        <w:pStyle w:val="ListParagraph"/>
        <w:autoSpaceDE w:val="0"/>
        <w:autoSpaceDN w:val="0"/>
        <w:adjustRightInd w:val="0"/>
        <w:rPr>
          <w:rFonts w:cstheme="minorHAnsi"/>
        </w:rPr>
      </w:pPr>
      <w:r w:rsidRPr="00567491">
        <w:rPr>
          <w:rFonts w:cstheme="minorHAnsi"/>
        </w:rPr>
        <w:t>Comments:</w:t>
      </w:r>
    </w:p>
    <w:p w14:paraId="3D2ED89A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rPr>
          <w:rFonts w:cstheme="minorHAnsi"/>
        </w:rPr>
      </w:pPr>
    </w:p>
    <w:p w14:paraId="35025857" w14:textId="37E12063" w:rsidR="00811426" w:rsidRDefault="00811426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Have you obtained </w:t>
      </w:r>
      <w:r w:rsidR="0031302E">
        <w:rPr>
          <w:rFonts w:cstheme="minorHAnsi"/>
        </w:rPr>
        <w:t>the</w:t>
      </w:r>
      <w:r>
        <w:rPr>
          <w:rFonts w:cstheme="minorHAnsi"/>
        </w:rPr>
        <w:t xml:space="preserve"> necessary permits, or have concrete plans to do so?</w:t>
      </w:r>
    </w:p>
    <w:p w14:paraId="52A4593E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6"/>
        </w:rPr>
      </w:pPr>
    </w:p>
    <w:p w14:paraId="1AC72B18" w14:textId="758D5377" w:rsidR="0031302E" w:rsidRDefault="0073440A" w:rsidP="00567491">
      <w:pPr>
        <w:autoSpaceDE w:val="0"/>
        <w:autoSpaceDN w:val="0"/>
        <w:ind w:firstLine="720"/>
        <w:rPr>
          <w:rFonts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id w:val="135052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Yes</w:t>
      </w:r>
      <w:r w:rsidR="0031302E"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109258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No</w:t>
      </w:r>
      <w:r w:rsidR="0031302E" w:rsidRPr="00567491">
        <w:rPr>
          <w:rFonts w:cstheme="minorHAnsi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4295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n/a</w:t>
      </w:r>
    </w:p>
    <w:p w14:paraId="7ADA8D03" w14:textId="26713454" w:rsidR="0031302E" w:rsidRDefault="0031302E" w:rsidP="00567491">
      <w:pPr>
        <w:pStyle w:val="ListParagraph"/>
        <w:autoSpaceDE w:val="0"/>
        <w:autoSpaceDN w:val="0"/>
        <w:adjustRightInd w:val="0"/>
        <w:ind w:left="360" w:firstLine="360"/>
        <w:rPr>
          <w:rFonts w:cstheme="minorHAnsi"/>
        </w:rPr>
      </w:pPr>
      <w:r>
        <w:rPr>
          <w:rFonts w:cstheme="minorHAnsi"/>
        </w:rPr>
        <w:t>Comments:</w:t>
      </w:r>
    </w:p>
    <w:p w14:paraId="5FF1503C" w14:textId="77777777" w:rsidR="0031302E" w:rsidRDefault="0031302E" w:rsidP="00567491">
      <w:pPr>
        <w:pStyle w:val="ListParagraph"/>
        <w:autoSpaceDE w:val="0"/>
        <w:autoSpaceDN w:val="0"/>
        <w:adjustRightInd w:val="0"/>
        <w:ind w:left="360" w:firstLine="360"/>
        <w:rPr>
          <w:rFonts w:cstheme="minorHAnsi"/>
        </w:rPr>
      </w:pPr>
    </w:p>
    <w:p w14:paraId="3CC6A6D2" w14:textId="6449FFE7" w:rsidR="002C730B" w:rsidRDefault="004241BB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proofErr w:type="spellStart"/>
      <w:r>
        <w:rPr>
          <w:rFonts w:cstheme="minorHAnsi"/>
        </w:rPr>
        <w:t>Were</w:t>
      </w:r>
      <w:proofErr w:type="spellEnd"/>
      <w:r>
        <w:rPr>
          <w:rFonts w:cstheme="minorHAnsi"/>
        </w:rPr>
        <w:t xml:space="preserve"> lodging and airfare estimates obtained from SI policy-approved sources (i.e. Concur or SI-approved </w:t>
      </w:r>
      <w:r w:rsidRPr="00567491">
        <w:rPr>
          <w:rFonts w:cstheme="minorHAnsi"/>
        </w:rPr>
        <w:t>booking agencies)?</w:t>
      </w:r>
    </w:p>
    <w:p w14:paraId="05EB32E3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6"/>
        </w:rPr>
      </w:pPr>
    </w:p>
    <w:p w14:paraId="13D7BAA9" w14:textId="390DDFA8" w:rsidR="0031302E" w:rsidRPr="00567491" w:rsidRDefault="0073440A" w:rsidP="00567491">
      <w:pPr>
        <w:pStyle w:val="ListParagraph"/>
        <w:autoSpaceDE w:val="0"/>
        <w:autoSpaceDN w:val="0"/>
        <w:adjustRightInd w:val="0"/>
        <w:ind w:left="360" w:firstLine="360"/>
        <w:rPr>
          <w:rFonts w:cstheme="minorHAnsi"/>
          <w:b/>
        </w:rPr>
      </w:pPr>
      <w:sdt>
        <w:sdtPr>
          <w:rPr>
            <w:rFonts w:eastAsia="MS Gothic" w:cstheme="minorHAnsi"/>
            <w:b/>
          </w:rPr>
          <w:id w:val="-140505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Yes</w:t>
      </w:r>
      <w:r w:rsidR="0031302E" w:rsidRPr="00567491">
        <w:rPr>
          <w:rFonts w:cstheme="minorHAnsi"/>
          <w:b/>
        </w:rPr>
        <w:tab/>
      </w:r>
      <w:sdt>
        <w:sdtPr>
          <w:rPr>
            <w:rFonts w:eastAsia="MS Gothic" w:cstheme="minorHAnsi"/>
            <w:b/>
          </w:rPr>
          <w:id w:val="-136289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No</w:t>
      </w:r>
      <w:r w:rsidR="0031302E" w:rsidRPr="00567491">
        <w:rPr>
          <w:rFonts w:cstheme="minorHAnsi"/>
          <w:b/>
        </w:rPr>
        <w:tab/>
      </w:r>
      <w:sdt>
        <w:sdtPr>
          <w:rPr>
            <w:rFonts w:eastAsia="MS Gothic" w:cstheme="minorHAnsi"/>
            <w:b/>
          </w:rPr>
          <w:id w:val="14994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n/a</w:t>
      </w:r>
    </w:p>
    <w:p w14:paraId="10BA4352" w14:textId="2192D388" w:rsidR="0031302E" w:rsidRPr="00567491" w:rsidRDefault="0031302E" w:rsidP="00567491">
      <w:pPr>
        <w:pStyle w:val="ListParagraph"/>
        <w:autoSpaceDE w:val="0"/>
        <w:autoSpaceDN w:val="0"/>
        <w:adjustRightInd w:val="0"/>
        <w:ind w:left="360" w:firstLine="360"/>
        <w:rPr>
          <w:rFonts w:cstheme="minorHAnsi"/>
          <w:b/>
        </w:rPr>
      </w:pPr>
      <w:r w:rsidRPr="00567491">
        <w:rPr>
          <w:rFonts w:eastAsia="MS Gothic" w:cstheme="minorHAnsi"/>
        </w:rPr>
        <w:t>Comments</w:t>
      </w:r>
      <w:r w:rsidRPr="00567491">
        <w:rPr>
          <w:rFonts w:eastAsia="MS Gothic" w:cstheme="minorHAnsi"/>
          <w:b/>
        </w:rPr>
        <w:t>:</w:t>
      </w:r>
    </w:p>
    <w:p w14:paraId="396EC7B7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 w:firstLine="360"/>
        <w:rPr>
          <w:rFonts w:cstheme="minorHAnsi"/>
        </w:rPr>
      </w:pPr>
    </w:p>
    <w:p w14:paraId="08A40859" w14:textId="6C8F32AD" w:rsidR="002C730B" w:rsidRDefault="002C730B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67491">
        <w:rPr>
          <w:rFonts w:cstheme="minorHAnsi"/>
        </w:rPr>
        <w:t>Rapid Data Release</w:t>
      </w:r>
      <w:r w:rsidR="004241BB" w:rsidRPr="00567491">
        <w:rPr>
          <w:rFonts w:cstheme="minorHAnsi"/>
        </w:rPr>
        <w:t xml:space="preserve"> - Do you agree to submit genetic samples to NMNH collections and publish genomic data on GenBank in a timely </w:t>
      </w:r>
      <w:r w:rsidR="00811426" w:rsidRPr="00567491">
        <w:rPr>
          <w:rFonts w:cstheme="minorHAnsi"/>
        </w:rPr>
        <w:t>fashion (i.e. within 12 months)?</w:t>
      </w:r>
    </w:p>
    <w:p w14:paraId="4C9819E6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6"/>
        </w:rPr>
      </w:pPr>
    </w:p>
    <w:p w14:paraId="1697B1FB" w14:textId="24E2B77C" w:rsidR="002C730B" w:rsidRPr="00567491" w:rsidRDefault="0073440A" w:rsidP="00567491">
      <w:pPr>
        <w:pStyle w:val="ListParagraph"/>
        <w:autoSpaceDE w:val="0"/>
        <w:autoSpaceDN w:val="0"/>
        <w:adjustRightInd w:val="0"/>
        <w:rPr>
          <w:rFonts w:cstheme="minorHAnsi"/>
        </w:rPr>
      </w:pPr>
      <w:sdt>
        <w:sdtPr>
          <w:rPr>
            <w:rFonts w:eastAsia="MS Gothic" w:cstheme="minorHAnsi"/>
            <w:b/>
          </w:rPr>
          <w:id w:val="20003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Yes</w:t>
      </w:r>
      <w:r w:rsidR="0031302E" w:rsidRPr="00567491">
        <w:rPr>
          <w:rFonts w:cstheme="minorHAnsi"/>
          <w:b/>
        </w:rPr>
        <w:tab/>
      </w:r>
      <w:sdt>
        <w:sdtPr>
          <w:rPr>
            <w:rFonts w:eastAsia="MS Gothic" w:cstheme="minorHAnsi"/>
            <w:b/>
          </w:rPr>
          <w:id w:val="-68459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No</w:t>
      </w:r>
    </w:p>
    <w:p w14:paraId="75519BB2" w14:textId="35302EFF" w:rsidR="002C730B" w:rsidRDefault="0031302E" w:rsidP="00A74BC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  <w:t>Comments:</w:t>
      </w:r>
    </w:p>
    <w:p w14:paraId="1487C9C7" w14:textId="77777777" w:rsidR="0031302E" w:rsidRPr="00567491" w:rsidRDefault="0031302E" w:rsidP="00A74BC7">
      <w:pPr>
        <w:autoSpaceDE w:val="0"/>
        <w:autoSpaceDN w:val="0"/>
        <w:adjustRightInd w:val="0"/>
        <w:rPr>
          <w:rFonts w:cstheme="minorHAnsi"/>
        </w:rPr>
      </w:pPr>
    </w:p>
    <w:p w14:paraId="5EC39842" w14:textId="02265A8F" w:rsidR="002C730B" w:rsidRDefault="002C730B" w:rsidP="0056749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67491">
        <w:rPr>
          <w:rFonts w:cstheme="minorHAnsi"/>
        </w:rPr>
        <w:t>If your project involve</w:t>
      </w:r>
      <w:r w:rsidR="00811426" w:rsidRPr="00567491">
        <w:rPr>
          <w:rFonts w:cstheme="minorHAnsi"/>
        </w:rPr>
        <w:t>s the shipping of specimens and/</w:t>
      </w:r>
      <w:r w:rsidRPr="00567491">
        <w:rPr>
          <w:rFonts w:cstheme="minorHAnsi"/>
        </w:rPr>
        <w:t xml:space="preserve">or hazmat (ethanol, formalin, dry ice, liquid N2 etc.), do you have </w:t>
      </w:r>
      <w:r w:rsidR="00811426" w:rsidRPr="00567491">
        <w:rPr>
          <w:rFonts w:cstheme="minorHAnsi"/>
        </w:rPr>
        <w:t>the relevant training or access to trained personnel?</w:t>
      </w:r>
    </w:p>
    <w:p w14:paraId="146CD6CD" w14:textId="77777777" w:rsidR="0031302E" w:rsidRPr="00567491" w:rsidRDefault="0031302E" w:rsidP="00567491">
      <w:pPr>
        <w:pStyle w:val="ListParagraph"/>
        <w:autoSpaceDE w:val="0"/>
        <w:autoSpaceDN w:val="0"/>
        <w:adjustRightInd w:val="0"/>
        <w:ind w:left="360"/>
        <w:rPr>
          <w:rFonts w:cstheme="minorHAnsi"/>
          <w:sz w:val="6"/>
        </w:rPr>
      </w:pPr>
    </w:p>
    <w:p w14:paraId="0A7CBA3E" w14:textId="52B243A8" w:rsidR="00D878B3" w:rsidRPr="00567491" w:rsidRDefault="0073440A" w:rsidP="00567491">
      <w:pPr>
        <w:autoSpaceDE w:val="0"/>
        <w:autoSpaceDN w:val="0"/>
        <w:adjustRightInd w:val="0"/>
        <w:ind w:left="720"/>
        <w:rPr>
          <w:rFonts w:cstheme="minorHAnsi"/>
        </w:rPr>
      </w:pPr>
      <w:sdt>
        <w:sdtPr>
          <w:rPr>
            <w:rFonts w:eastAsia="MS Gothic" w:cstheme="minorHAnsi"/>
            <w:b/>
          </w:rPr>
          <w:id w:val="153083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Yes</w:t>
      </w:r>
      <w:r w:rsidR="0031302E" w:rsidRPr="00567491">
        <w:rPr>
          <w:rFonts w:cstheme="minorHAnsi"/>
          <w:b/>
        </w:rPr>
        <w:tab/>
      </w:r>
      <w:sdt>
        <w:sdtPr>
          <w:rPr>
            <w:rFonts w:eastAsia="MS Gothic" w:cstheme="minorHAnsi"/>
            <w:b/>
          </w:rPr>
          <w:id w:val="-17644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No</w:t>
      </w:r>
      <w:r w:rsidR="0031302E" w:rsidRPr="00567491">
        <w:rPr>
          <w:rFonts w:cstheme="minorHAnsi"/>
          <w:b/>
        </w:rPr>
        <w:tab/>
      </w:r>
      <w:sdt>
        <w:sdtPr>
          <w:rPr>
            <w:rFonts w:eastAsia="MS Gothic" w:cstheme="minorHAnsi"/>
            <w:b/>
          </w:rPr>
          <w:id w:val="-123424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2E" w:rsidRPr="0056749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302E" w:rsidRPr="00567491">
        <w:rPr>
          <w:rFonts w:cstheme="minorHAnsi"/>
          <w:b/>
        </w:rPr>
        <w:t xml:space="preserve"> n/a</w:t>
      </w:r>
    </w:p>
    <w:p w14:paraId="4C37CA98" w14:textId="74FCCD25" w:rsidR="00D878B3" w:rsidRPr="00567491" w:rsidRDefault="0031302E" w:rsidP="00A74BC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  <w:t>Comments:</w:t>
      </w:r>
    </w:p>
    <w:p w14:paraId="64EF21D8" w14:textId="77777777" w:rsidR="00395690" w:rsidRPr="00567491" w:rsidRDefault="00395690" w:rsidP="00A74BC7">
      <w:pPr>
        <w:autoSpaceDE w:val="0"/>
        <w:autoSpaceDN w:val="0"/>
        <w:adjustRightInd w:val="0"/>
        <w:rPr>
          <w:rFonts w:cstheme="minorHAnsi"/>
        </w:rPr>
      </w:pPr>
    </w:p>
    <w:p w14:paraId="77E51D90" w14:textId="77777777" w:rsidR="00AB0B69" w:rsidRPr="00567491" w:rsidRDefault="00AB0B69" w:rsidP="00AB0B69">
      <w:pPr>
        <w:autoSpaceDE w:val="0"/>
        <w:autoSpaceDN w:val="0"/>
        <w:adjustRightInd w:val="0"/>
        <w:rPr>
          <w:rFonts w:cstheme="minorHAnsi"/>
          <w:b/>
        </w:rPr>
      </w:pPr>
    </w:p>
    <w:p w14:paraId="57CBD5AA" w14:textId="6626D4AA" w:rsidR="0052381C" w:rsidRPr="00567491" w:rsidRDefault="0031302E">
      <w:pPr>
        <w:autoSpaceDE w:val="0"/>
        <w:autoSpaceDN w:val="0"/>
        <w:adjustRightInd w:val="0"/>
        <w:rPr>
          <w:rFonts w:cstheme="minorHAnsi"/>
          <w:b/>
        </w:rPr>
      </w:pPr>
      <w:r w:rsidRPr="00567491">
        <w:rPr>
          <w:rFonts w:cstheme="minorHAnsi"/>
          <w:b/>
          <w:sz w:val="24"/>
          <w:u w:val="single"/>
        </w:rPr>
        <w:t>ADDITIONAL COMMENTS</w:t>
      </w:r>
    </w:p>
    <w:sectPr w:rsidR="0052381C" w:rsidRPr="00567491" w:rsidSect="000B5FA3">
      <w:headerReference w:type="default" r:id="rId9"/>
      <w:pgSz w:w="12240" w:h="15840"/>
      <w:pgMar w:top="1152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E494" w14:textId="77777777" w:rsidR="002D610A" w:rsidRDefault="002D610A" w:rsidP="00B91AF5">
      <w:r>
        <w:separator/>
      </w:r>
    </w:p>
  </w:endnote>
  <w:endnote w:type="continuationSeparator" w:id="0">
    <w:p w14:paraId="69B0F94C" w14:textId="77777777" w:rsidR="002D610A" w:rsidRDefault="002D610A" w:rsidP="00B9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2976" w14:textId="77777777" w:rsidR="002D610A" w:rsidRDefault="002D610A" w:rsidP="00B91AF5">
      <w:r>
        <w:separator/>
      </w:r>
    </w:p>
  </w:footnote>
  <w:footnote w:type="continuationSeparator" w:id="0">
    <w:p w14:paraId="4A7939AB" w14:textId="77777777" w:rsidR="002D610A" w:rsidRDefault="002D610A" w:rsidP="00B9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56297"/>
      <w:docPartObj>
        <w:docPartGallery w:val="Page Numbers (Top of Page)"/>
        <w:docPartUnique/>
      </w:docPartObj>
    </w:sdtPr>
    <w:sdtEndPr/>
    <w:sdtContent>
      <w:p w14:paraId="773F08E9" w14:textId="50841710" w:rsidR="00B91AF5" w:rsidRDefault="00C30777" w:rsidP="000B5FA3">
        <w:pPr>
          <w:pStyle w:val="Header"/>
          <w:jc w:val="center"/>
        </w:pPr>
        <w:r>
          <w:rPr>
            <w:rFonts w:ascii="Times New Roman" w:hAnsi="Times New Roman" w:cs="Times New Roman"/>
            <w:b/>
            <w:bCs/>
            <w:sz w:val="28"/>
            <w:szCs w:val="28"/>
          </w:rPr>
          <w:t>Checklist</w:t>
        </w:r>
        <w:r w:rsidR="009B009A">
          <w:rPr>
            <w:rFonts w:ascii="Times New Roman" w:hAnsi="Times New Roman" w:cs="Times New Roman"/>
            <w:b/>
            <w:bCs/>
            <w:sz w:val="28"/>
            <w:szCs w:val="28"/>
          </w:rPr>
          <w:t>s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for GGI funded projects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ab/>
        </w:r>
        <w:r w:rsidR="002C50DC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72D2"/>
    <w:multiLevelType w:val="hybridMultilevel"/>
    <w:tmpl w:val="4B5C6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07A66"/>
    <w:multiLevelType w:val="hybridMultilevel"/>
    <w:tmpl w:val="60F88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036F2"/>
    <w:multiLevelType w:val="hybridMultilevel"/>
    <w:tmpl w:val="F9B0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512"/>
    <w:multiLevelType w:val="hybridMultilevel"/>
    <w:tmpl w:val="982EB1DA"/>
    <w:lvl w:ilvl="0" w:tplc="8B223A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39CAD5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C7"/>
    <w:rsid w:val="0004178D"/>
    <w:rsid w:val="000B5FA3"/>
    <w:rsid w:val="000B7799"/>
    <w:rsid w:val="000D4FC2"/>
    <w:rsid w:val="000E072F"/>
    <w:rsid w:val="00110EDF"/>
    <w:rsid w:val="00134EAC"/>
    <w:rsid w:val="00144EF4"/>
    <w:rsid w:val="0015287E"/>
    <w:rsid w:val="00160D2A"/>
    <w:rsid w:val="00196E96"/>
    <w:rsid w:val="001A177E"/>
    <w:rsid w:val="001D6693"/>
    <w:rsid w:val="001E1DFB"/>
    <w:rsid w:val="002255D7"/>
    <w:rsid w:val="0022604C"/>
    <w:rsid w:val="00237424"/>
    <w:rsid w:val="00240AE8"/>
    <w:rsid w:val="002C2F63"/>
    <w:rsid w:val="002C50DC"/>
    <w:rsid w:val="002C730B"/>
    <w:rsid w:val="002D610A"/>
    <w:rsid w:val="002E0B69"/>
    <w:rsid w:val="002F4EB4"/>
    <w:rsid w:val="0031302E"/>
    <w:rsid w:val="00323066"/>
    <w:rsid w:val="0034203E"/>
    <w:rsid w:val="00374BED"/>
    <w:rsid w:val="00377A20"/>
    <w:rsid w:val="00395690"/>
    <w:rsid w:val="003B1197"/>
    <w:rsid w:val="003B4C31"/>
    <w:rsid w:val="003D5D32"/>
    <w:rsid w:val="003E581A"/>
    <w:rsid w:val="00417926"/>
    <w:rsid w:val="004241BB"/>
    <w:rsid w:val="004274CC"/>
    <w:rsid w:val="00454017"/>
    <w:rsid w:val="004652E0"/>
    <w:rsid w:val="004A58E9"/>
    <w:rsid w:val="00503FC3"/>
    <w:rsid w:val="0052381C"/>
    <w:rsid w:val="00567491"/>
    <w:rsid w:val="00576351"/>
    <w:rsid w:val="005D3ED5"/>
    <w:rsid w:val="006124BF"/>
    <w:rsid w:val="0063188E"/>
    <w:rsid w:val="00663185"/>
    <w:rsid w:val="006A7D31"/>
    <w:rsid w:val="006B3957"/>
    <w:rsid w:val="006F23A4"/>
    <w:rsid w:val="0073440A"/>
    <w:rsid w:val="007507F1"/>
    <w:rsid w:val="00766777"/>
    <w:rsid w:val="007B5BE4"/>
    <w:rsid w:val="007D366B"/>
    <w:rsid w:val="007F0B0F"/>
    <w:rsid w:val="007F7862"/>
    <w:rsid w:val="00811426"/>
    <w:rsid w:val="0084266D"/>
    <w:rsid w:val="008467F0"/>
    <w:rsid w:val="00864192"/>
    <w:rsid w:val="00866D62"/>
    <w:rsid w:val="00870E99"/>
    <w:rsid w:val="008D67E4"/>
    <w:rsid w:val="00902F5D"/>
    <w:rsid w:val="009063E8"/>
    <w:rsid w:val="009239D5"/>
    <w:rsid w:val="00932EE6"/>
    <w:rsid w:val="009726D9"/>
    <w:rsid w:val="00977864"/>
    <w:rsid w:val="009B009A"/>
    <w:rsid w:val="009C14DF"/>
    <w:rsid w:val="009E39AB"/>
    <w:rsid w:val="00A43D1B"/>
    <w:rsid w:val="00A67347"/>
    <w:rsid w:val="00A74BC7"/>
    <w:rsid w:val="00AA735D"/>
    <w:rsid w:val="00AB0B69"/>
    <w:rsid w:val="00AE24CA"/>
    <w:rsid w:val="00B06ADD"/>
    <w:rsid w:val="00B311A6"/>
    <w:rsid w:val="00B470D2"/>
    <w:rsid w:val="00B7526D"/>
    <w:rsid w:val="00B91AF5"/>
    <w:rsid w:val="00BC574B"/>
    <w:rsid w:val="00BD1AC2"/>
    <w:rsid w:val="00BF73C0"/>
    <w:rsid w:val="00C16FFC"/>
    <w:rsid w:val="00C24024"/>
    <w:rsid w:val="00C30777"/>
    <w:rsid w:val="00C33BCD"/>
    <w:rsid w:val="00C36C68"/>
    <w:rsid w:val="00C435DA"/>
    <w:rsid w:val="00C46167"/>
    <w:rsid w:val="00CA0DCD"/>
    <w:rsid w:val="00CC2CDA"/>
    <w:rsid w:val="00D4642E"/>
    <w:rsid w:val="00D878B3"/>
    <w:rsid w:val="00D96E3C"/>
    <w:rsid w:val="00E02618"/>
    <w:rsid w:val="00E02D64"/>
    <w:rsid w:val="00E44856"/>
    <w:rsid w:val="00E856B0"/>
    <w:rsid w:val="00ED2B44"/>
    <w:rsid w:val="00EF31FE"/>
    <w:rsid w:val="00F246ED"/>
    <w:rsid w:val="00F30C2B"/>
    <w:rsid w:val="00F32E47"/>
    <w:rsid w:val="00F5324B"/>
    <w:rsid w:val="00F878EF"/>
    <w:rsid w:val="00F962BC"/>
    <w:rsid w:val="00F97181"/>
    <w:rsid w:val="00FA622A"/>
    <w:rsid w:val="00FA63E0"/>
    <w:rsid w:val="00FC0944"/>
    <w:rsid w:val="00FD5F63"/>
    <w:rsid w:val="00FD7744"/>
    <w:rsid w:val="00FD7B8C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7863E"/>
  <w15:docId w15:val="{20CB92D7-18BA-45CC-A060-CD9D848C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AF5"/>
  </w:style>
  <w:style w:type="paragraph" w:styleId="Footer">
    <w:name w:val="footer"/>
    <w:basedOn w:val="Normal"/>
    <w:link w:val="FooterChar"/>
    <w:uiPriority w:val="99"/>
    <w:unhideWhenUsed/>
    <w:rsid w:val="00B91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AF5"/>
  </w:style>
  <w:style w:type="table" w:styleId="TableGrid">
    <w:name w:val="Table Grid"/>
    <w:basedOn w:val="TableNormal"/>
    <w:uiPriority w:val="59"/>
    <w:rsid w:val="003956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A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39AB"/>
    <w:rPr>
      <w:color w:val="0563C1"/>
      <w:u w:val="single"/>
    </w:rPr>
  </w:style>
  <w:style w:type="paragraph" w:styleId="Revision">
    <w:name w:val="Revision"/>
    <w:hidden/>
    <w:uiPriority w:val="99"/>
    <w:semiHidden/>
    <w:rsid w:val="0056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I@s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36D32-8AF8-4569-8E9D-46AD4FA2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E70414A9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Kress, John</dc:creator>
  <cp:lastModifiedBy>Chadderdon, Alysha</cp:lastModifiedBy>
  <cp:revision>3</cp:revision>
  <cp:lastPrinted>2016-01-29T17:36:00Z</cp:lastPrinted>
  <dcterms:created xsi:type="dcterms:W3CDTF">2020-01-30T21:15:00Z</dcterms:created>
  <dcterms:modified xsi:type="dcterms:W3CDTF">2020-01-31T20:31:00Z</dcterms:modified>
</cp:coreProperties>
</file>